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FE61C" w14:textId="77777777" w:rsidR="00BF4BEE" w:rsidRPr="002807C9" w:rsidRDefault="00BF4BEE" w:rsidP="00D3362E">
      <w:pPr>
        <w:rPr>
          <w:rFonts w:ascii="FS Elliot Pro" w:hAnsi="FS Elliot Pro"/>
          <w:sz w:val="21"/>
          <w:szCs w:val="21"/>
        </w:rPr>
        <w:sectPr w:rsidR="00BF4BEE" w:rsidRPr="002807C9" w:rsidSect="00BF4B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008" w:right="1166" w:bottom="1440" w:left="1152" w:header="432" w:footer="432" w:gutter="0"/>
          <w:pgNumType w:start="1"/>
          <w:cols w:space="720"/>
          <w:docGrid w:linePitch="360"/>
        </w:sectPr>
      </w:pPr>
    </w:p>
    <w:p w14:paraId="7C1235A8" w14:textId="0AA33788" w:rsidR="007C6ACB" w:rsidRPr="002807C9" w:rsidRDefault="00A8416B" w:rsidP="007C6ACB">
      <w:pPr>
        <w:jc w:val="center"/>
        <w:rPr>
          <w:rFonts w:ascii="FS Elliot Pro" w:hAnsi="FS Elliot Pro"/>
          <w:sz w:val="36"/>
          <w:szCs w:val="36"/>
        </w:rPr>
      </w:pPr>
      <w:r w:rsidRPr="00A8416B">
        <w:rPr>
          <w:noProof/>
        </w:rPr>
        <w:drawing>
          <wp:inline distT="0" distB="0" distL="0" distR="0" wp14:anchorId="04A0FBF0" wp14:editId="5A505D03">
            <wp:extent cx="5486400" cy="5588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991E8" w14:textId="722594B6" w:rsidR="007C6ACB" w:rsidRPr="007C6ACB" w:rsidRDefault="00A8416B" w:rsidP="007C6ACB">
      <w:pPr>
        <w:jc w:val="center"/>
        <w:rPr>
          <w:rFonts w:ascii="FS Elliot Pro" w:hAnsi="FS Elliot Pro"/>
          <w:sz w:val="36"/>
          <w:szCs w:val="36"/>
        </w:rPr>
      </w:pPr>
      <w:r>
        <w:rPr>
          <w:rFonts w:ascii="FS Elliot Pro" w:hAnsi="FS Elliot Pro"/>
          <w:sz w:val="36"/>
          <w:szCs w:val="36"/>
        </w:rPr>
        <w:t>Understanding Your Benefits</w:t>
      </w:r>
    </w:p>
    <w:p w14:paraId="55216132" w14:textId="77777777" w:rsidR="005542CC" w:rsidRPr="002807C9" w:rsidRDefault="005542CC" w:rsidP="0053342C">
      <w:pPr>
        <w:jc w:val="both"/>
        <w:rPr>
          <w:rFonts w:ascii="FS Elliot Pro" w:hAnsi="FS Elliot Pro"/>
          <w:b/>
          <w:bCs/>
          <w:color w:val="1F497D" w:themeColor="text2"/>
          <w:sz w:val="32"/>
          <w:szCs w:val="32"/>
        </w:rPr>
      </w:pPr>
    </w:p>
    <w:p w14:paraId="0A9E851D" w14:textId="77777777" w:rsidR="002807C9" w:rsidRPr="002807C9" w:rsidRDefault="005542CC" w:rsidP="002807C9">
      <w:pPr>
        <w:numPr>
          <w:ilvl w:val="0"/>
          <w:numId w:val="8"/>
        </w:numPr>
        <w:rPr>
          <w:rFonts w:ascii="FS Elliot Pro" w:hAnsi="FS Elliot Pro"/>
          <w:sz w:val="32"/>
          <w:szCs w:val="32"/>
        </w:rPr>
      </w:pPr>
      <w:r w:rsidRPr="0053342C">
        <w:rPr>
          <w:rFonts w:ascii="FS Elliot Pro" w:hAnsi="FS Elliot Pro"/>
          <w:sz w:val="32"/>
          <w:szCs w:val="32"/>
        </w:rPr>
        <w:t xml:space="preserve">All covered dental services are </w:t>
      </w:r>
      <w:r w:rsidRPr="0053342C">
        <w:rPr>
          <w:rFonts w:ascii="FS Elliot Pro" w:hAnsi="FS Elliot Pro"/>
          <w:b/>
          <w:bCs/>
          <w:sz w:val="32"/>
          <w:szCs w:val="32"/>
        </w:rPr>
        <w:t>In-Network</w:t>
      </w:r>
      <w:r w:rsidRPr="0053342C">
        <w:rPr>
          <w:rFonts w:ascii="FS Elliot Pro" w:hAnsi="FS Elliot Pro"/>
          <w:sz w:val="32"/>
          <w:szCs w:val="32"/>
        </w:rPr>
        <w:t xml:space="preserve"> only. </w:t>
      </w:r>
    </w:p>
    <w:p w14:paraId="6271AF86" w14:textId="7F77BD8F" w:rsidR="005542CC" w:rsidRPr="002807C9" w:rsidRDefault="005542CC" w:rsidP="002807C9">
      <w:pPr>
        <w:ind w:left="720"/>
        <w:rPr>
          <w:rFonts w:ascii="FS Elliot Pro" w:hAnsi="FS Elliot Pro"/>
          <w:i/>
          <w:iCs/>
          <w:sz w:val="32"/>
          <w:szCs w:val="32"/>
        </w:rPr>
      </w:pPr>
      <w:r w:rsidRPr="002807C9">
        <w:rPr>
          <w:rFonts w:ascii="FS Elliot Pro" w:hAnsi="FS Elliot Pro"/>
          <w:i/>
          <w:iCs/>
          <w:sz w:val="32"/>
          <w:szCs w:val="32"/>
        </w:rPr>
        <w:t xml:space="preserve">Services performed by an </w:t>
      </w:r>
      <w:r w:rsidR="00A8416B" w:rsidRPr="00A8416B">
        <w:rPr>
          <w:rFonts w:ascii="FS Elliot Pro" w:hAnsi="FS Elliot Pro"/>
          <w:b/>
          <w:bCs/>
          <w:i/>
          <w:iCs/>
          <w:sz w:val="32"/>
          <w:szCs w:val="32"/>
        </w:rPr>
        <w:t>O</w:t>
      </w:r>
      <w:r w:rsidRPr="00A8416B">
        <w:rPr>
          <w:rFonts w:ascii="FS Elliot Pro" w:hAnsi="FS Elliot Pro"/>
          <w:b/>
          <w:bCs/>
          <w:i/>
          <w:iCs/>
          <w:sz w:val="32"/>
          <w:szCs w:val="32"/>
        </w:rPr>
        <w:t>ut</w:t>
      </w:r>
      <w:r w:rsidR="00A8416B" w:rsidRPr="00A8416B">
        <w:rPr>
          <w:rFonts w:ascii="FS Elliot Pro" w:hAnsi="FS Elliot Pro"/>
          <w:b/>
          <w:bCs/>
          <w:i/>
          <w:iCs/>
          <w:sz w:val="32"/>
          <w:szCs w:val="32"/>
        </w:rPr>
        <w:t>-</w:t>
      </w:r>
      <w:r w:rsidRPr="00A8416B">
        <w:rPr>
          <w:rFonts w:ascii="FS Elliot Pro" w:hAnsi="FS Elliot Pro"/>
          <w:b/>
          <w:bCs/>
          <w:i/>
          <w:iCs/>
          <w:sz w:val="32"/>
          <w:szCs w:val="32"/>
        </w:rPr>
        <w:t>of</w:t>
      </w:r>
      <w:r w:rsidR="00A8416B" w:rsidRPr="00A8416B">
        <w:rPr>
          <w:rFonts w:ascii="FS Elliot Pro" w:hAnsi="FS Elliot Pro"/>
          <w:b/>
          <w:bCs/>
          <w:i/>
          <w:iCs/>
          <w:sz w:val="32"/>
          <w:szCs w:val="32"/>
        </w:rPr>
        <w:t>-N</w:t>
      </w:r>
      <w:r w:rsidRPr="00A8416B">
        <w:rPr>
          <w:rFonts w:ascii="FS Elliot Pro" w:hAnsi="FS Elliot Pro"/>
          <w:b/>
          <w:bCs/>
          <w:i/>
          <w:iCs/>
          <w:sz w:val="32"/>
          <w:szCs w:val="32"/>
        </w:rPr>
        <w:t>etwork</w:t>
      </w:r>
      <w:r w:rsidRPr="002807C9">
        <w:rPr>
          <w:rFonts w:ascii="FS Elliot Pro" w:hAnsi="FS Elliot Pro"/>
          <w:i/>
          <w:iCs/>
          <w:sz w:val="32"/>
          <w:szCs w:val="32"/>
        </w:rPr>
        <w:t xml:space="preserve"> dentist will not be covered.</w:t>
      </w:r>
    </w:p>
    <w:p w14:paraId="54A9152C" w14:textId="77777777" w:rsidR="005542CC" w:rsidRPr="002807C9" w:rsidRDefault="005542CC" w:rsidP="005542CC">
      <w:pPr>
        <w:ind w:left="720"/>
        <w:rPr>
          <w:rFonts w:ascii="FS Elliot Pro" w:hAnsi="FS Elliot Pro"/>
          <w:sz w:val="32"/>
          <w:szCs w:val="32"/>
        </w:rPr>
      </w:pPr>
    </w:p>
    <w:p w14:paraId="266459B0" w14:textId="3A978BF7" w:rsidR="00CD625B" w:rsidRDefault="00A8416B" w:rsidP="00CD625B">
      <w:pPr>
        <w:numPr>
          <w:ilvl w:val="0"/>
          <w:numId w:val="8"/>
        </w:numPr>
        <w:rPr>
          <w:rFonts w:ascii="FS Elliot Pro" w:hAnsi="FS Elliot Pro"/>
          <w:sz w:val="32"/>
          <w:szCs w:val="32"/>
        </w:rPr>
      </w:pPr>
      <w:r>
        <w:rPr>
          <w:rFonts w:ascii="FS Elliot Pro" w:hAnsi="FS Elliot Pro"/>
          <w:sz w:val="32"/>
          <w:szCs w:val="32"/>
        </w:rPr>
        <w:t>You’ll</w:t>
      </w:r>
      <w:r w:rsidR="002807C9" w:rsidRPr="002807C9">
        <w:rPr>
          <w:rFonts w:ascii="FS Elliot Pro" w:hAnsi="FS Elliot Pro"/>
          <w:sz w:val="32"/>
          <w:szCs w:val="32"/>
        </w:rPr>
        <w:t xml:space="preserve"> </w:t>
      </w:r>
      <w:r w:rsidR="00CD625B">
        <w:rPr>
          <w:rFonts w:ascii="FS Elliot Pro" w:hAnsi="FS Elliot Pro"/>
          <w:sz w:val="32"/>
          <w:szCs w:val="32"/>
        </w:rPr>
        <w:t>choose</w:t>
      </w:r>
      <w:r w:rsidR="005542CC" w:rsidRPr="005542CC">
        <w:rPr>
          <w:rFonts w:ascii="FS Elliot Pro" w:hAnsi="FS Elliot Pro"/>
          <w:sz w:val="32"/>
          <w:szCs w:val="32"/>
        </w:rPr>
        <w:t xml:space="preserve"> an EDS General Dentist from our large provider network</w:t>
      </w:r>
      <w:r w:rsidR="00CD625B">
        <w:rPr>
          <w:rFonts w:ascii="FS Elliot Pro" w:hAnsi="FS Elliot Pro"/>
          <w:sz w:val="32"/>
          <w:szCs w:val="32"/>
        </w:rPr>
        <w:t xml:space="preserve"> </w:t>
      </w:r>
      <w:r>
        <w:rPr>
          <w:rFonts w:ascii="FS Elliot Pro" w:hAnsi="FS Elliot Pro"/>
          <w:sz w:val="32"/>
          <w:szCs w:val="32"/>
        </w:rPr>
        <w:t xml:space="preserve">which can be found </w:t>
      </w:r>
      <w:r w:rsidR="00CD625B">
        <w:rPr>
          <w:rFonts w:ascii="FS Elliot Pro" w:hAnsi="FS Elliot Pro"/>
          <w:sz w:val="32"/>
          <w:szCs w:val="32"/>
        </w:rPr>
        <w:t>on our</w:t>
      </w:r>
      <w:r w:rsidR="00CD625B" w:rsidRPr="00CD625B">
        <w:rPr>
          <w:rFonts w:ascii="FS Elliot Pro" w:hAnsi="FS Elliot Pro"/>
          <w:sz w:val="32"/>
          <w:szCs w:val="32"/>
        </w:rPr>
        <w:t xml:space="preserve"> website</w:t>
      </w:r>
      <w:r>
        <w:rPr>
          <w:rFonts w:ascii="FS Elliot Pro" w:hAnsi="FS Elliot Pro"/>
          <w:sz w:val="32"/>
          <w:szCs w:val="32"/>
        </w:rPr>
        <w:t xml:space="preserve">: </w:t>
      </w:r>
      <w:hyperlink r:id="rId14" w:history="1">
        <w:r w:rsidRPr="00236436">
          <w:rPr>
            <w:rStyle w:val="Hyperlink"/>
            <w:rFonts w:ascii="FS Elliot Pro" w:hAnsi="FS Elliot Pro"/>
            <w:sz w:val="32"/>
            <w:szCs w:val="32"/>
          </w:rPr>
          <w:t>www.employersdental.com</w:t>
        </w:r>
      </w:hyperlink>
      <w:r w:rsidR="00CD625B" w:rsidRPr="00CD625B">
        <w:rPr>
          <w:rFonts w:ascii="FS Elliot Pro" w:hAnsi="FS Elliot Pro"/>
          <w:sz w:val="32"/>
          <w:szCs w:val="32"/>
        </w:rPr>
        <w:t>.</w:t>
      </w:r>
    </w:p>
    <w:p w14:paraId="797624A4" w14:textId="77777777" w:rsidR="00CD625B" w:rsidRPr="00CD625B" w:rsidRDefault="00CD625B" w:rsidP="00CD625B">
      <w:pPr>
        <w:ind w:left="720"/>
        <w:rPr>
          <w:rFonts w:ascii="FS Elliot Pro" w:hAnsi="FS Elliot Pro"/>
          <w:sz w:val="32"/>
          <w:szCs w:val="32"/>
        </w:rPr>
      </w:pPr>
    </w:p>
    <w:p w14:paraId="7104C08C" w14:textId="4468AB01" w:rsidR="005542CC" w:rsidRPr="005542CC" w:rsidRDefault="005542CC" w:rsidP="005542CC">
      <w:pPr>
        <w:numPr>
          <w:ilvl w:val="0"/>
          <w:numId w:val="8"/>
        </w:numPr>
        <w:rPr>
          <w:rFonts w:ascii="FS Elliot Pro" w:hAnsi="FS Elliot Pro"/>
          <w:sz w:val="32"/>
          <w:szCs w:val="32"/>
        </w:rPr>
      </w:pPr>
      <w:r w:rsidRPr="005542CC">
        <w:rPr>
          <w:rFonts w:ascii="FS Elliot Pro" w:hAnsi="FS Elliot Pro"/>
          <w:sz w:val="32"/>
          <w:szCs w:val="32"/>
        </w:rPr>
        <w:t xml:space="preserve"> If you do not select a dentist at enrollment time, you will be auto assigned a contracted dentist close to your home.  </w:t>
      </w:r>
    </w:p>
    <w:p w14:paraId="329A8B15" w14:textId="77777777" w:rsidR="005542CC" w:rsidRPr="002807C9" w:rsidRDefault="005542CC" w:rsidP="005542CC">
      <w:pPr>
        <w:ind w:left="720"/>
        <w:rPr>
          <w:rFonts w:ascii="FS Elliot Pro" w:hAnsi="FS Elliot Pro"/>
          <w:sz w:val="32"/>
          <w:szCs w:val="32"/>
        </w:rPr>
      </w:pPr>
      <w:r w:rsidRPr="005542CC">
        <w:rPr>
          <w:rFonts w:ascii="FS Elliot Pro" w:hAnsi="FS Elliot Pro"/>
          <w:i/>
          <w:iCs/>
          <w:sz w:val="32"/>
          <w:szCs w:val="32"/>
        </w:rPr>
        <w:t>Your assigned dentist will be listed on your ID card.</w:t>
      </w:r>
      <w:r w:rsidRPr="005542CC">
        <w:rPr>
          <w:rFonts w:ascii="FS Elliot Pro" w:hAnsi="FS Elliot Pro"/>
          <w:sz w:val="32"/>
          <w:szCs w:val="32"/>
        </w:rPr>
        <w:t xml:space="preserve"> </w:t>
      </w:r>
      <w:bookmarkStart w:id="0" w:name="_Hlk59195255"/>
    </w:p>
    <w:p w14:paraId="59232EBD" w14:textId="77777777" w:rsidR="005542CC" w:rsidRPr="002807C9" w:rsidRDefault="005542CC" w:rsidP="005542CC">
      <w:pPr>
        <w:ind w:left="720"/>
        <w:rPr>
          <w:rFonts w:ascii="FS Elliot Pro" w:hAnsi="FS Elliot Pro"/>
          <w:sz w:val="32"/>
          <w:szCs w:val="32"/>
        </w:rPr>
      </w:pPr>
    </w:p>
    <w:p w14:paraId="0392A005" w14:textId="2872205A" w:rsidR="007D0064" w:rsidRPr="007D0064" w:rsidRDefault="005542CC" w:rsidP="005542CC">
      <w:pPr>
        <w:numPr>
          <w:ilvl w:val="0"/>
          <w:numId w:val="8"/>
        </w:numPr>
        <w:rPr>
          <w:rFonts w:ascii="FS Elliot Pro" w:hAnsi="FS Elliot Pro"/>
          <w:i/>
          <w:iCs/>
          <w:sz w:val="32"/>
          <w:szCs w:val="32"/>
        </w:rPr>
      </w:pPr>
      <w:r w:rsidRPr="002807C9">
        <w:rPr>
          <w:rFonts w:ascii="FS Elliot Pro" w:hAnsi="FS Elliot Pro"/>
          <w:sz w:val="32"/>
          <w:szCs w:val="32"/>
        </w:rPr>
        <w:t xml:space="preserve">You </w:t>
      </w:r>
      <w:r w:rsidR="002807C9" w:rsidRPr="002807C9">
        <w:rPr>
          <w:rFonts w:ascii="FS Elliot Pro" w:hAnsi="FS Elliot Pro"/>
          <w:sz w:val="32"/>
          <w:szCs w:val="32"/>
        </w:rPr>
        <w:t>may</w:t>
      </w:r>
      <w:r w:rsidRPr="002807C9">
        <w:rPr>
          <w:rFonts w:ascii="FS Elliot Pro" w:hAnsi="FS Elliot Pro"/>
          <w:sz w:val="32"/>
          <w:szCs w:val="32"/>
        </w:rPr>
        <w:t xml:space="preserve"> change </w:t>
      </w:r>
      <w:r w:rsidR="002807C9" w:rsidRPr="002807C9">
        <w:rPr>
          <w:rFonts w:ascii="FS Elliot Pro" w:hAnsi="FS Elliot Pro"/>
          <w:sz w:val="32"/>
          <w:szCs w:val="32"/>
        </w:rPr>
        <w:t xml:space="preserve">your </w:t>
      </w:r>
      <w:r w:rsidRPr="002807C9">
        <w:rPr>
          <w:rFonts w:ascii="FS Elliot Pro" w:hAnsi="FS Elliot Pro"/>
          <w:sz w:val="32"/>
          <w:szCs w:val="32"/>
        </w:rPr>
        <w:t>dentist at any time</w:t>
      </w:r>
      <w:r w:rsidR="002807C9" w:rsidRPr="002807C9">
        <w:rPr>
          <w:rFonts w:ascii="FS Elliot Pro" w:hAnsi="FS Elliot Pro"/>
          <w:sz w:val="32"/>
          <w:szCs w:val="32"/>
        </w:rPr>
        <w:t xml:space="preserve">. </w:t>
      </w:r>
      <w:r w:rsidR="002807C9" w:rsidRPr="007D0064">
        <w:rPr>
          <w:rFonts w:ascii="FS Elliot Pro" w:hAnsi="FS Elliot Pro"/>
          <w:i/>
          <w:iCs/>
          <w:sz w:val="32"/>
          <w:szCs w:val="32"/>
        </w:rPr>
        <w:t xml:space="preserve">Please contact </w:t>
      </w:r>
      <w:r w:rsidRPr="007D0064">
        <w:rPr>
          <w:rFonts w:ascii="FS Elliot Pro" w:hAnsi="FS Elliot Pro"/>
          <w:i/>
          <w:iCs/>
          <w:sz w:val="32"/>
          <w:szCs w:val="32"/>
        </w:rPr>
        <w:t xml:space="preserve">EDS Customer Service </w:t>
      </w:r>
      <w:r w:rsidR="002807C9" w:rsidRPr="007D0064">
        <w:rPr>
          <w:rFonts w:ascii="FS Elliot Pro" w:hAnsi="FS Elliot Pro"/>
          <w:i/>
          <w:iCs/>
          <w:sz w:val="32"/>
          <w:szCs w:val="32"/>
        </w:rPr>
        <w:t>to process the change</w:t>
      </w:r>
      <w:bookmarkStart w:id="1" w:name="_GoBack"/>
      <w:bookmarkEnd w:id="1"/>
      <w:r w:rsidR="007D0064" w:rsidRPr="007D0064">
        <w:rPr>
          <w:rFonts w:ascii="FS Elliot Pro" w:hAnsi="FS Elliot Pro"/>
          <w:i/>
          <w:iCs/>
          <w:sz w:val="32"/>
          <w:szCs w:val="32"/>
        </w:rPr>
        <w:t xml:space="preserve"> before you make your appointment with your new dental office. </w:t>
      </w:r>
    </w:p>
    <w:p w14:paraId="0E4EDF5F" w14:textId="71B7E9CD" w:rsidR="007D0064" w:rsidRDefault="007D0064" w:rsidP="007D0064">
      <w:pPr>
        <w:ind w:left="720"/>
        <w:rPr>
          <w:rFonts w:ascii="FS Elliot Pro" w:hAnsi="FS Elliot Pro"/>
          <w:sz w:val="32"/>
          <w:szCs w:val="32"/>
        </w:rPr>
      </w:pPr>
      <w:r>
        <w:rPr>
          <w:rFonts w:ascii="FS Elliot Pro" w:hAnsi="FS Elliot Pro"/>
          <w:b/>
          <w:bCs/>
          <w:sz w:val="32"/>
          <w:szCs w:val="32"/>
        </w:rPr>
        <w:t xml:space="preserve">Customer Service </w:t>
      </w:r>
      <w:r w:rsidRPr="007D0064">
        <w:rPr>
          <w:rFonts w:ascii="FS Elliot Pro" w:hAnsi="FS Elliot Pro"/>
          <w:b/>
          <w:bCs/>
          <w:sz w:val="32"/>
          <w:szCs w:val="32"/>
        </w:rPr>
        <w:t>Phone-</w:t>
      </w:r>
      <w:r>
        <w:rPr>
          <w:rFonts w:ascii="FS Elliot Pro" w:hAnsi="FS Elliot Pro"/>
          <w:sz w:val="32"/>
          <w:szCs w:val="32"/>
        </w:rPr>
        <w:t xml:space="preserve"> </w:t>
      </w:r>
      <w:r w:rsidRPr="007D0064">
        <w:rPr>
          <w:rFonts w:ascii="FS Elliot Pro" w:hAnsi="FS Elliot Pro"/>
          <w:b/>
          <w:bCs/>
          <w:sz w:val="32"/>
          <w:szCs w:val="32"/>
        </w:rPr>
        <w:t>800-722-9772</w:t>
      </w:r>
      <w:r w:rsidRPr="007D0064">
        <w:rPr>
          <w:rFonts w:ascii="FS Elliot Pro" w:hAnsi="FS Elliot Pro"/>
          <w:sz w:val="32"/>
          <w:szCs w:val="32"/>
        </w:rPr>
        <w:t xml:space="preserve"> or </w:t>
      </w:r>
      <w:r>
        <w:rPr>
          <w:rFonts w:ascii="FS Elliot Pro" w:hAnsi="FS Elliot Pro"/>
          <w:sz w:val="32"/>
          <w:szCs w:val="32"/>
        </w:rPr>
        <w:t xml:space="preserve">if you prefer, you may </w:t>
      </w:r>
      <w:r w:rsidRPr="007D0064">
        <w:rPr>
          <w:rFonts w:ascii="FS Elliot Pro" w:hAnsi="FS Elliot Pro"/>
          <w:sz w:val="32"/>
          <w:szCs w:val="32"/>
        </w:rPr>
        <w:t xml:space="preserve">use the </w:t>
      </w:r>
      <w:r w:rsidRPr="007D0064">
        <w:rPr>
          <w:rFonts w:ascii="FS Elliot Pro" w:hAnsi="FS Elliot Pro"/>
          <w:b/>
          <w:bCs/>
          <w:i/>
          <w:iCs/>
          <w:sz w:val="32"/>
          <w:szCs w:val="32"/>
        </w:rPr>
        <w:t>Member Request Form</w:t>
      </w:r>
      <w:r w:rsidRPr="007D0064">
        <w:rPr>
          <w:rFonts w:ascii="FS Elliot Pro" w:hAnsi="FS Elliot Pro"/>
          <w:sz w:val="32"/>
          <w:szCs w:val="32"/>
        </w:rPr>
        <w:t xml:space="preserve"> on our website </w:t>
      </w:r>
      <w:hyperlink r:id="rId15" w:history="1">
        <w:r w:rsidRPr="007D0064">
          <w:rPr>
            <w:rStyle w:val="Hyperlink"/>
            <w:rFonts w:ascii="FS Elliot Pro" w:hAnsi="FS Elliot Pro"/>
            <w:sz w:val="32"/>
            <w:szCs w:val="32"/>
          </w:rPr>
          <w:t>www.employersdental.com</w:t>
        </w:r>
      </w:hyperlink>
      <w:r w:rsidRPr="007D0064">
        <w:rPr>
          <w:rFonts w:ascii="FS Elliot Pro" w:hAnsi="FS Elliot Pro"/>
          <w:sz w:val="32"/>
          <w:szCs w:val="32"/>
        </w:rPr>
        <w:t xml:space="preserve"> to notify EDS of your desired change.</w:t>
      </w:r>
    </w:p>
    <w:p w14:paraId="678A9369" w14:textId="77777777" w:rsidR="007D0064" w:rsidRPr="007D0064" w:rsidRDefault="007D0064" w:rsidP="007D0064">
      <w:pPr>
        <w:ind w:left="720"/>
        <w:rPr>
          <w:rFonts w:ascii="FS Elliot Pro" w:hAnsi="FS Elliot Pro"/>
          <w:sz w:val="32"/>
          <w:szCs w:val="32"/>
        </w:rPr>
      </w:pPr>
    </w:p>
    <w:bookmarkEnd w:id="0"/>
    <w:p w14:paraId="1126F3BF" w14:textId="5C7E7E62" w:rsidR="005542CC" w:rsidRPr="002807C9" w:rsidRDefault="007D0064" w:rsidP="007D0064">
      <w:pPr>
        <w:ind w:left="720"/>
        <w:rPr>
          <w:rFonts w:ascii="FS Elliot Pro" w:hAnsi="FS Elliot Pro"/>
          <w:sz w:val="28"/>
          <w:szCs w:val="28"/>
        </w:rPr>
      </w:pPr>
      <w:r>
        <w:rPr>
          <w:rFonts w:ascii="FS Elliot Pro" w:hAnsi="FS Elliot Pro"/>
          <w:sz w:val="32"/>
          <w:szCs w:val="32"/>
        </w:rPr>
        <w:t>Y</w:t>
      </w:r>
      <w:r w:rsidR="005542CC" w:rsidRPr="002807C9">
        <w:rPr>
          <w:rFonts w:ascii="FS Elliot Pro" w:hAnsi="FS Elliot Pro"/>
          <w:sz w:val="32"/>
          <w:szCs w:val="32"/>
        </w:rPr>
        <w:t>ou can find your full Enrollment &amp; Coverage Guide</w:t>
      </w:r>
      <w:r w:rsidR="00383FD8" w:rsidRPr="00383FD8">
        <w:rPr>
          <w:rFonts w:ascii="FS Elliot Pro" w:hAnsi="FS Elliot Pro"/>
          <w:sz w:val="32"/>
          <w:szCs w:val="32"/>
        </w:rPr>
        <w:t xml:space="preserve">, </w:t>
      </w:r>
      <w:r w:rsidR="005542CC" w:rsidRPr="00383FD8">
        <w:rPr>
          <w:rFonts w:ascii="FS Elliot Pro" w:hAnsi="FS Elliot Pro"/>
          <w:b/>
          <w:bCs/>
          <w:sz w:val="32"/>
          <w:szCs w:val="32"/>
        </w:rPr>
        <w:t>EDS700N</w:t>
      </w:r>
      <w:r w:rsidR="00383FD8">
        <w:rPr>
          <w:rFonts w:ascii="FS Elliot Pro" w:hAnsi="FS Elliot Pro"/>
          <w:sz w:val="32"/>
          <w:szCs w:val="32"/>
        </w:rPr>
        <w:t>,</w:t>
      </w:r>
      <w:r w:rsidR="005542CC" w:rsidRPr="002807C9">
        <w:rPr>
          <w:rFonts w:ascii="FS Elliot Pro" w:hAnsi="FS Elliot Pro"/>
          <w:sz w:val="32"/>
          <w:szCs w:val="32"/>
        </w:rPr>
        <w:t xml:space="preserve"> on your Employee Benefits Website or use this link.  </w:t>
      </w:r>
      <w:hyperlink r:id="rId16" w:history="1">
        <w:r w:rsidR="005542CC" w:rsidRPr="002807C9">
          <w:rPr>
            <w:rStyle w:val="Hyperlink"/>
            <w:rFonts w:ascii="FS Elliot Pro" w:hAnsi="FS Elliot Pro"/>
            <w:sz w:val="28"/>
            <w:szCs w:val="28"/>
          </w:rPr>
          <w:t>https://secure02.principal.com/publicvsupply/GetFile?fm=GP61884GRP700N&amp;ty=VOP&amp;EXT=.VOP</w:t>
        </w:r>
      </w:hyperlink>
    </w:p>
    <w:sectPr w:rsidR="005542CC" w:rsidRPr="002807C9" w:rsidSect="00182E51">
      <w:footerReference w:type="default" r:id="rId1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15036" w14:textId="77777777" w:rsidR="00EE5F25" w:rsidRDefault="00EE5F25">
      <w:r>
        <w:separator/>
      </w:r>
    </w:p>
  </w:endnote>
  <w:endnote w:type="continuationSeparator" w:id="0">
    <w:p w14:paraId="59683E1B" w14:textId="77777777" w:rsidR="00EE5F25" w:rsidRDefault="00EE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Elliot Pro">
    <w:panose1 w:val="02000503040000020004"/>
    <w:charset w:val="00"/>
    <w:family w:val="modern"/>
    <w:notTrueType/>
    <w:pitch w:val="variable"/>
    <w:sig w:usb0="A00002AF" w:usb1="5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8E378" w14:textId="77777777" w:rsidR="00383FD8" w:rsidRDefault="00383F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4ED09" w14:textId="77777777" w:rsidR="00BF4BEE" w:rsidRPr="00BD79C0" w:rsidRDefault="00BF4BEE" w:rsidP="006E1BCD">
    <w:pPr>
      <w:pStyle w:val="Footer"/>
      <w:tabs>
        <w:tab w:val="clear" w:pos="4320"/>
        <w:tab w:val="clear" w:pos="8640"/>
      </w:tabs>
      <w:spacing w:after="160"/>
      <w:ind w:left="806" w:right="-187"/>
      <w:jc w:val="center"/>
      <w:rPr>
        <w:rFonts w:ascii="Arial Narrow" w:hAnsi="Arial Narrow"/>
        <w:i/>
        <w:iCs/>
        <w:sz w:val="12"/>
        <w:szCs w:val="12"/>
      </w:rPr>
    </w:pPr>
    <w:r>
      <w:rPr>
        <w:rFonts w:ascii="Arial Narrow" w:hAnsi="Arial Narrow" w:cs="Arial"/>
        <w:noProof/>
        <w:sz w:val="19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A802FB6" wp14:editId="32B32ACA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53da457cb383b32220773ffb" descr="{&quot;HashCode&quot;:-49932871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FD302D" w14:textId="77777777" w:rsidR="00BF4BEE" w:rsidRPr="00922D1D" w:rsidRDefault="00BF4BEE" w:rsidP="00922D1D">
                          <w:pPr>
                            <w:rPr>
                              <w:rFonts w:ascii="FS Elliot Pro" w:hAnsi="FS Elliot Pro" w:cs="Calibri"/>
                              <w:color w:val="737373"/>
                              <w:sz w:val="18"/>
                            </w:rPr>
                          </w:pPr>
                          <w:r w:rsidRPr="00922D1D">
                            <w:rPr>
                              <w:rFonts w:ascii="FS Elliot Pro" w:hAnsi="FS Elliot Pro" w:cs="Calibri"/>
                              <w:color w:val="737373"/>
                              <w:sz w:val="18"/>
                            </w:rPr>
                            <w:t>Classification: Customer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802FB6" id="_x0000_t202" coordsize="21600,21600" o:spt="202" path="m,l,21600r21600,l21600,xe">
              <v:stroke joinstyle="miter"/>
              <v:path gradientshapeok="t" o:connecttype="rect"/>
            </v:shapetype>
            <v:shape id="MSIPCM53da457cb383b32220773ffb" o:spid="_x0000_s1026" type="#_x0000_t202" alt="{&quot;HashCode&quot;:-499328710,&quot;Height&quot;:792.0,&quot;Width&quot;:612.0,&quot;Placement&quot;:&quot;Footer&quot;,&quot;Index&quot;:&quot;Primary&quot;,&quot;Section&quot;:1,&quot;Top&quot;:0.0,&quot;Left&quot;:0.0}" style="position:absolute;left:0;text-align:left;margin-left:0;margin-top:755.5pt;width:612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" o:allowincell="f" filled="f" stroked="f" strokeweight=".5pt">
              <v:textbox inset="20pt,0,,0">
                <w:txbxContent>
                  <w:p w14:paraId="6EFD302D" w14:textId="77777777" w:rsidR="00BF4BEE" w:rsidRPr="00922D1D" w:rsidRDefault="00BF4BEE" w:rsidP="00922D1D">
                    <w:pPr>
                      <w:rPr>
                        <w:rFonts w:ascii="FS Elliot Pro" w:hAnsi="FS Elliot Pro" w:cs="Calibri"/>
                        <w:color w:val="737373"/>
                        <w:sz w:val="18"/>
                      </w:rPr>
                    </w:pPr>
                    <w:r w:rsidRPr="00922D1D">
                      <w:rPr>
                        <w:rFonts w:ascii="FS Elliot Pro" w:hAnsi="FS Elliot Pro" w:cs="Calibri"/>
                        <w:color w:val="737373"/>
                        <w:sz w:val="18"/>
                      </w:rPr>
                      <w:t>Classification: Customer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615B3" w14:textId="77777777" w:rsidR="00BF4BEE" w:rsidRDefault="00BF4BE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E7D60C6" wp14:editId="4AF65A28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2" name="MSIPCMc0134665ad35e31fd4dec79d" descr="{&quot;HashCode&quot;:-499328710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1EBB98" w14:textId="77777777" w:rsidR="00BF4BEE" w:rsidRPr="00922D1D" w:rsidRDefault="00BF4BEE" w:rsidP="00922D1D">
                          <w:pPr>
                            <w:rPr>
                              <w:rFonts w:ascii="FS Elliot Pro" w:hAnsi="FS Elliot Pro" w:cs="Calibri"/>
                              <w:color w:val="737373"/>
                              <w:sz w:val="18"/>
                            </w:rPr>
                          </w:pPr>
                          <w:r w:rsidRPr="00922D1D">
                            <w:rPr>
                              <w:rFonts w:ascii="FS Elliot Pro" w:hAnsi="FS Elliot Pro" w:cs="Calibri"/>
                              <w:color w:val="737373"/>
                              <w:sz w:val="18"/>
                            </w:rPr>
                            <w:t>Classification: Customer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7D60C6" id="_x0000_t202" coordsize="21600,21600" o:spt="202" path="m,l,21600r21600,l21600,xe">
              <v:stroke joinstyle="miter"/>
              <v:path gradientshapeok="t" o:connecttype="rect"/>
            </v:shapetype>
            <v:shape id="MSIPCMc0134665ad35e31fd4dec79d" o:spid="_x0000_s1027" type="#_x0000_t202" alt="{&quot;HashCode&quot;:-499328710,&quot;Height&quot;:792.0,&quot;Width&quot;:612.0,&quot;Placement&quot;:&quot;Footer&quot;,&quot;Index&quot;:&quot;FirstPage&quot;,&quot;Section&quot;:1,&quot;Top&quot;:0.0,&quot;Left&quot;:0.0}" style="position:absolute;margin-left:0;margin-top:755.5pt;width:612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" o:allowincell="f" filled="f" stroked="f" strokeweight=".5pt">
              <v:textbox inset="20pt,0,,0">
                <w:txbxContent>
                  <w:p w14:paraId="3F1EBB98" w14:textId="77777777" w:rsidR="00BF4BEE" w:rsidRPr="00922D1D" w:rsidRDefault="00BF4BEE" w:rsidP="00922D1D">
                    <w:pPr>
                      <w:rPr>
                        <w:rFonts w:ascii="FS Elliot Pro" w:hAnsi="FS Elliot Pro" w:cs="Calibri"/>
                        <w:color w:val="737373"/>
                        <w:sz w:val="18"/>
                      </w:rPr>
                    </w:pPr>
                    <w:r w:rsidRPr="00922D1D">
                      <w:rPr>
                        <w:rFonts w:ascii="FS Elliot Pro" w:hAnsi="FS Elliot Pro" w:cs="Calibri"/>
                        <w:color w:val="737373"/>
                        <w:sz w:val="18"/>
                      </w:rPr>
                      <w:t>Classification: Customer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A78E4" w14:textId="706D7036" w:rsidR="00944A4F" w:rsidRDefault="007C6AC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176AA39" wp14:editId="7C72827D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5" name="MSIPCM27a6414f82e289ccc2b23c36" descr="{&quot;HashCode&quot;:-499328710,&quot;Height&quot;:792.0,&quot;Width&quot;:612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A617F1" w14:textId="11030D5B" w:rsidR="007C6ACB" w:rsidRPr="007C6ACB" w:rsidRDefault="007C6ACB" w:rsidP="007C6ACB">
                          <w:pPr>
                            <w:rPr>
                              <w:rFonts w:ascii="FS Elliot Pro" w:hAnsi="FS Elliot Pro"/>
                              <w:color w:val="737373"/>
                              <w:sz w:val="18"/>
                            </w:rPr>
                          </w:pPr>
                          <w:r w:rsidRPr="007C6ACB">
                            <w:rPr>
                              <w:rFonts w:ascii="FS Elliot Pro" w:hAnsi="FS Elliot Pro"/>
                              <w:color w:val="737373"/>
                              <w:sz w:val="18"/>
                            </w:rPr>
                            <w:t>Classification: Customer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76AA39" id="_x0000_t202" coordsize="21600,21600" o:spt="202" path="m,l,21600r21600,l21600,xe">
              <v:stroke joinstyle="miter"/>
              <v:path gradientshapeok="t" o:connecttype="rect"/>
            </v:shapetype>
            <v:shape id="MSIPCM27a6414f82e289ccc2b23c36" o:spid="_x0000_s1028" type="#_x0000_t202" alt="{&quot;HashCode&quot;:-499328710,&quot;Height&quot;:792.0,&quot;Width&quot;:612.0,&quot;Placement&quot;:&quot;Footer&quot;,&quot;Index&quot;:&quot;Primary&quot;,&quot;Section&quot;:2,&quot;Top&quot;:0.0,&quot;Left&quot;:0.0}" style="position:absolute;margin-left:0;margin-top:756pt;width:612pt;height:21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" o:allowincell="f" filled="f" stroked="f" strokeweight=".5pt">
              <v:textbox inset="20pt,0,,0">
                <w:txbxContent>
                  <w:p w14:paraId="66A617F1" w14:textId="11030D5B" w:rsidR="007C6ACB" w:rsidRPr="007C6ACB" w:rsidRDefault="007C6ACB" w:rsidP="007C6ACB">
                    <w:pPr>
                      <w:rPr>
                        <w:rFonts w:ascii="FS Elliot Pro" w:hAnsi="FS Elliot Pro"/>
                        <w:color w:val="737373"/>
                        <w:sz w:val="18"/>
                      </w:rPr>
                    </w:pPr>
                    <w:r w:rsidRPr="007C6ACB">
                      <w:rPr>
                        <w:rFonts w:ascii="FS Elliot Pro" w:hAnsi="FS Elliot Pro"/>
                        <w:color w:val="737373"/>
                        <w:sz w:val="18"/>
                      </w:rPr>
                      <w:t>Classification: Customer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2E51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224E5BE7" wp14:editId="30363ADE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0" name="MSIPCMd3db481eb95299dfc249be4f" descr="{&quot;HashCode&quot;:-499328710,&quot;Height&quot;:792.0,&quot;Width&quot;:612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A46AB9" w14:textId="4B36C1EE" w:rsidR="00182E51" w:rsidRPr="00182E51" w:rsidRDefault="00182E51" w:rsidP="00182E51">
                          <w:pPr>
                            <w:rPr>
                              <w:rFonts w:ascii="FS Elliot Pro" w:hAnsi="FS Elliot Pro"/>
                              <w:color w:val="737373"/>
                              <w:sz w:val="18"/>
                            </w:rPr>
                          </w:pPr>
                          <w:r w:rsidRPr="00182E51">
                            <w:rPr>
                              <w:rFonts w:ascii="FS Elliot Pro" w:hAnsi="FS Elliot Pro"/>
                              <w:color w:val="737373"/>
                              <w:sz w:val="18"/>
                            </w:rPr>
                            <w:t>Classification: Customer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4E5BE7" id="MSIPCMd3db481eb95299dfc249be4f" o:spid="_x0000_s1029" type="#_x0000_t202" alt="{&quot;HashCode&quot;:-499328710,&quot;Height&quot;:792.0,&quot;Width&quot;:612.0,&quot;Placement&quot;:&quot;Footer&quot;,&quot;Index&quot;:&quot;Primary&quot;,&quot;Section&quot;:3,&quot;Top&quot;:0.0,&quot;Left&quot;:0.0}" style="position:absolute;margin-left:0;margin-top:756pt;width:612pt;height:21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" o:allowincell="f" filled="f" stroked="f" strokeweight=".5pt">
              <v:textbox inset="20pt,0,,0">
                <w:txbxContent>
                  <w:p w14:paraId="32A46AB9" w14:textId="4B36C1EE" w:rsidR="00182E51" w:rsidRPr="00182E51" w:rsidRDefault="00182E51" w:rsidP="00182E51">
                    <w:pPr>
                      <w:rPr>
                        <w:rFonts w:ascii="FS Elliot Pro" w:hAnsi="FS Elliot Pro"/>
                        <w:color w:val="737373"/>
                        <w:sz w:val="18"/>
                      </w:rPr>
                    </w:pPr>
                    <w:r w:rsidRPr="00182E51">
                      <w:rPr>
                        <w:rFonts w:ascii="FS Elliot Pro" w:hAnsi="FS Elliot Pro"/>
                        <w:color w:val="737373"/>
                        <w:sz w:val="18"/>
                      </w:rPr>
                      <w:t>Classification: Customer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13355" w14:textId="77777777" w:rsidR="00EE5F25" w:rsidRDefault="00EE5F25">
      <w:r>
        <w:separator/>
      </w:r>
    </w:p>
  </w:footnote>
  <w:footnote w:type="continuationSeparator" w:id="0">
    <w:p w14:paraId="1AB3034D" w14:textId="77777777" w:rsidR="00EE5F25" w:rsidRDefault="00EE5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EB3FB" w14:textId="77777777" w:rsidR="00383FD8" w:rsidRDefault="00383F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925A1" w14:textId="77777777" w:rsidR="00BF4BEE" w:rsidRDefault="00BF4BEE"/>
  <w:tbl>
    <w:tblPr>
      <w:tblW w:w="10170" w:type="dxa"/>
      <w:tblInd w:w="108" w:type="dxa"/>
      <w:tblLayout w:type="fixed"/>
      <w:tblLook w:val="0000" w:firstRow="0" w:lastRow="0" w:firstColumn="0" w:lastColumn="0" w:noHBand="0" w:noVBand="0"/>
    </w:tblPr>
    <w:tblGrid>
      <w:gridCol w:w="7380"/>
      <w:gridCol w:w="2790"/>
    </w:tblGrid>
    <w:tr w:rsidR="00BF4BEE" w14:paraId="1E74304C" w14:textId="77777777">
      <w:tc>
        <w:tcPr>
          <w:tcW w:w="7380" w:type="dxa"/>
        </w:tcPr>
        <w:p w14:paraId="158569D5" w14:textId="77777777" w:rsidR="00BF4BEE" w:rsidRDefault="00BF4BEE" w:rsidP="0024220E">
          <w:pPr>
            <w:pStyle w:val="Heading3"/>
            <w:spacing w:before="0" w:after="0"/>
            <w:rPr>
              <w:rFonts w:ascii="FS Elliot Pro" w:hAnsi="FS Elliot Pro"/>
              <w:b w:val="0"/>
              <w:sz w:val="18"/>
              <w:szCs w:val="18"/>
            </w:rPr>
          </w:pPr>
        </w:p>
        <w:p w14:paraId="3A39C9C6" w14:textId="77777777" w:rsidR="00BF4BEE" w:rsidRPr="006E1BCD" w:rsidRDefault="00BF4BEE" w:rsidP="006E1BCD"/>
        <w:p w14:paraId="55FE9003" w14:textId="77777777" w:rsidR="00BF4BEE" w:rsidRPr="006E1BCD" w:rsidRDefault="00BF4BEE" w:rsidP="0024220E">
          <w:pPr>
            <w:pStyle w:val="Heading3"/>
            <w:spacing w:before="0" w:after="0"/>
            <w:rPr>
              <w:rFonts w:ascii="FS Elliot Pro" w:hAnsi="FS Elliot Pro"/>
              <w:b w:val="0"/>
              <w:sz w:val="17"/>
              <w:szCs w:val="17"/>
            </w:rPr>
          </w:pPr>
          <w:r w:rsidRPr="006E1BCD">
            <w:rPr>
              <w:rFonts w:ascii="FS Elliot Pro" w:hAnsi="FS Elliot Pro"/>
              <w:b w:val="0"/>
              <w:sz w:val="17"/>
              <w:szCs w:val="17"/>
            </w:rPr>
            <w:t>Employers Dental Services</w:t>
          </w:r>
        </w:p>
        <w:p w14:paraId="21E7B030" w14:textId="77777777" w:rsidR="00BF4BEE" w:rsidRPr="006E1BCD" w:rsidRDefault="00BF4BEE" w:rsidP="0024220E">
          <w:pPr>
            <w:pStyle w:val="Heading3"/>
            <w:spacing w:before="0" w:after="0"/>
            <w:rPr>
              <w:rFonts w:ascii="FS Elliot Pro" w:hAnsi="FS Elliot Pro"/>
              <w:b w:val="0"/>
              <w:sz w:val="17"/>
              <w:szCs w:val="17"/>
            </w:rPr>
          </w:pPr>
          <w:r w:rsidRPr="006E1BCD">
            <w:rPr>
              <w:rFonts w:ascii="FS Elliot Pro" w:hAnsi="FS Elliot Pro"/>
              <w:b w:val="0"/>
              <w:sz w:val="17"/>
              <w:szCs w:val="17"/>
            </w:rPr>
            <w:t>3430 E. Sunrise Drive, #160, Tucson, AZ 85718</w:t>
          </w:r>
        </w:p>
        <w:p w14:paraId="505EE6E5" w14:textId="77777777" w:rsidR="00BF4BEE" w:rsidRPr="006E1BCD" w:rsidRDefault="00BF4BEE" w:rsidP="0024220E">
          <w:pPr>
            <w:pStyle w:val="Heading3"/>
            <w:spacing w:before="0" w:after="0"/>
            <w:rPr>
              <w:rFonts w:ascii="FS Elliot Pro" w:hAnsi="FS Elliot Pro"/>
              <w:b w:val="0"/>
              <w:sz w:val="17"/>
              <w:szCs w:val="17"/>
            </w:rPr>
          </w:pPr>
          <w:r w:rsidRPr="006E1BCD">
            <w:rPr>
              <w:rFonts w:ascii="FS Elliot Pro" w:hAnsi="FS Elliot Pro"/>
              <w:b w:val="0"/>
              <w:sz w:val="17"/>
              <w:szCs w:val="17"/>
            </w:rPr>
            <w:t xml:space="preserve">800-722-9772 tel </w:t>
          </w:r>
          <w:r>
            <w:rPr>
              <w:rFonts w:ascii="FS Elliot Pro" w:hAnsi="FS Elliot Pro"/>
              <w:b w:val="0"/>
              <w:sz w:val="17"/>
              <w:szCs w:val="17"/>
            </w:rPr>
            <w:t xml:space="preserve">| </w:t>
          </w:r>
          <w:r w:rsidRPr="006E1BCD">
            <w:rPr>
              <w:rFonts w:ascii="FS Elliot Pro" w:hAnsi="FS Elliot Pro"/>
              <w:b w:val="0"/>
              <w:sz w:val="17"/>
              <w:szCs w:val="17"/>
            </w:rPr>
            <w:t>866-814-8023 fax</w:t>
          </w:r>
        </w:p>
        <w:p w14:paraId="63CCC7A4" w14:textId="77777777" w:rsidR="00BF4BEE" w:rsidRPr="006E1BCD" w:rsidRDefault="00BF4BEE" w:rsidP="0024220E">
          <w:pPr>
            <w:pStyle w:val="Heading3"/>
            <w:spacing w:before="0" w:after="0"/>
            <w:rPr>
              <w:rFonts w:ascii="FS Elliot Pro" w:hAnsi="FS Elliot Pro"/>
              <w:b w:val="0"/>
              <w:sz w:val="17"/>
              <w:szCs w:val="17"/>
            </w:rPr>
          </w:pPr>
          <w:r w:rsidRPr="006E1BCD">
            <w:rPr>
              <w:rFonts w:ascii="FS Elliot Pro" w:hAnsi="FS Elliot Pro"/>
              <w:b w:val="0"/>
              <w:sz w:val="17"/>
              <w:szCs w:val="17"/>
            </w:rPr>
            <w:t>employersdental.com</w:t>
          </w:r>
        </w:p>
        <w:p w14:paraId="4213C05C" w14:textId="77777777" w:rsidR="00BF4BEE" w:rsidRPr="006E1BCD" w:rsidRDefault="00BF4BEE">
          <w:pPr>
            <w:rPr>
              <w:rFonts w:ascii="Arial" w:hAnsi="Arial"/>
              <w:sz w:val="18"/>
              <w:szCs w:val="18"/>
            </w:rPr>
          </w:pPr>
        </w:p>
      </w:tc>
      <w:tc>
        <w:tcPr>
          <w:tcW w:w="2790" w:type="dxa"/>
          <w:vAlign w:val="bottom"/>
        </w:tcPr>
        <w:p w14:paraId="0AC764D7" w14:textId="77777777" w:rsidR="00BF4BEE" w:rsidRDefault="00BF4BEE" w:rsidP="008F0FD5">
          <w:pPr>
            <w:pStyle w:val="Heading1"/>
          </w:pPr>
          <w:r w:rsidRPr="00DC5707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24DCAA65" wp14:editId="4081B16B">
                <wp:simplePos x="0" y="0"/>
                <wp:positionH relativeFrom="column">
                  <wp:posOffset>-26670</wp:posOffset>
                </wp:positionH>
                <wp:positionV relativeFrom="page">
                  <wp:posOffset>145415</wp:posOffset>
                </wp:positionV>
                <wp:extent cx="1584960" cy="464820"/>
                <wp:effectExtent l="0" t="0" r="0" b="0"/>
                <wp:wrapNone/>
                <wp:docPr id="4" name="Picture 4" descr="S:\PDS Limited Access\Marketing\LOGOS\PFG Logo\principal_st_fu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:\PDS Limited Access\Marketing\LOGOS\PFG Logo\principal_st_ful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96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A6DA32E" w14:textId="77777777" w:rsidR="00BF4BEE" w:rsidRDefault="00BF4B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D6216" w14:textId="77777777" w:rsidR="00383FD8" w:rsidRDefault="00383F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1D74955"/>
    <w:multiLevelType w:val="hybridMultilevel"/>
    <w:tmpl w:val="C0168AA0"/>
    <w:lvl w:ilvl="0" w:tplc="E3526C70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36C0659"/>
    <w:multiLevelType w:val="hybridMultilevel"/>
    <w:tmpl w:val="C0168AA0"/>
    <w:lvl w:ilvl="0" w:tplc="E3526C70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9C92299"/>
    <w:multiLevelType w:val="hybridMultilevel"/>
    <w:tmpl w:val="C0168AA0"/>
    <w:lvl w:ilvl="0" w:tplc="E3526C70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23E21CA"/>
    <w:multiLevelType w:val="hybridMultilevel"/>
    <w:tmpl w:val="C0168AA0"/>
    <w:lvl w:ilvl="0" w:tplc="E3526C70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CC5645E"/>
    <w:multiLevelType w:val="hybridMultilevel"/>
    <w:tmpl w:val="A61E37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D36073"/>
    <w:multiLevelType w:val="hybridMultilevel"/>
    <w:tmpl w:val="3664F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705B1E4A"/>
    <w:multiLevelType w:val="hybridMultilevel"/>
    <w:tmpl w:val="8B8C2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D4DE1"/>
    <w:multiLevelType w:val="hybridMultilevel"/>
    <w:tmpl w:val="DF509744"/>
    <w:lvl w:ilvl="0" w:tplc="040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ADB"/>
    <w:rsid w:val="00010B2B"/>
    <w:rsid w:val="00011BCD"/>
    <w:rsid w:val="0001389E"/>
    <w:rsid w:val="00016BF6"/>
    <w:rsid w:val="00017B37"/>
    <w:rsid w:val="00022967"/>
    <w:rsid w:val="00025825"/>
    <w:rsid w:val="000322C5"/>
    <w:rsid w:val="0003338E"/>
    <w:rsid w:val="000363D7"/>
    <w:rsid w:val="000503AF"/>
    <w:rsid w:val="00050F3A"/>
    <w:rsid w:val="00051DB2"/>
    <w:rsid w:val="0005229C"/>
    <w:rsid w:val="00054894"/>
    <w:rsid w:val="00065FF1"/>
    <w:rsid w:val="00072D65"/>
    <w:rsid w:val="000763A4"/>
    <w:rsid w:val="0007721A"/>
    <w:rsid w:val="0008143F"/>
    <w:rsid w:val="0008244C"/>
    <w:rsid w:val="00084F0E"/>
    <w:rsid w:val="00086058"/>
    <w:rsid w:val="00087DAA"/>
    <w:rsid w:val="00096C11"/>
    <w:rsid w:val="00097378"/>
    <w:rsid w:val="00097D1D"/>
    <w:rsid w:val="000A0799"/>
    <w:rsid w:val="000A1B38"/>
    <w:rsid w:val="000B46AB"/>
    <w:rsid w:val="000C062D"/>
    <w:rsid w:val="000C496C"/>
    <w:rsid w:val="000D2F83"/>
    <w:rsid w:val="000D5DA2"/>
    <w:rsid w:val="000D6305"/>
    <w:rsid w:val="000F048F"/>
    <w:rsid w:val="000F125E"/>
    <w:rsid w:val="00101747"/>
    <w:rsid w:val="0010558B"/>
    <w:rsid w:val="00106C35"/>
    <w:rsid w:val="00114D37"/>
    <w:rsid w:val="00115658"/>
    <w:rsid w:val="001169B5"/>
    <w:rsid w:val="0011745E"/>
    <w:rsid w:val="0012156D"/>
    <w:rsid w:val="00125146"/>
    <w:rsid w:val="001334EF"/>
    <w:rsid w:val="00150FFE"/>
    <w:rsid w:val="00153EDF"/>
    <w:rsid w:val="00160A68"/>
    <w:rsid w:val="00160F1B"/>
    <w:rsid w:val="00165093"/>
    <w:rsid w:val="001665CE"/>
    <w:rsid w:val="00175C9C"/>
    <w:rsid w:val="00181967"/>
    <w:rsid w:val="00182E51"/>
    <w:rsid w:val="001868BD"/>
    <w:rsid w:val="00190DC9"/>
    <w:rsid w:val="00196242"/>
    <w:rsid w:val="00197A05"/>
    <w:rsid w:val="001A043C"/>
    <w:rsid w:val="001A5B05"/>
    <w:rsid w:val="001B4709"/>
    <w:rsid w:val="001B5E7F"/>
    <w:rsid w:val="001B6275"/>
    <w:rsid w:val="001B67CB"/>
    <w:rsid w:val="001B6FB1"/>
    <w:rsid w:val="001C4171"/>
    <w:rsid w:val="001D0DEE"/>
    <w:rsid w:val="001D33BA"/>
    <w:rsid w:val="001D550F"/>
    <w:rsid w:val="001E0362"/>
    <w:rsid w:val="001E0C5F"/>
    <w:rsid w:val="001E2CDC"/>
    <w:rsid w:val="001F2C17"/>
    <w:rsid w:val="001F3C5F"/>
    <w:rsid w:val="001F46B9"/>
    <w:rsid w:val="001F4ADB"/>
    <w:rsid w:val="001F543E"/>
    <w:rsid w:val="00204897"/>
    <w:rsid w:val="00205058"/>
    <w:rsid w:val="00210FCA"/>
    <w:rsid w:val="00211EE8"/>
    <w:rsid w:val="00212124"/>
    <w:rsid w:val="00220284"/>
    <w:rsid w:val="00221058"/>
    <w:rsid w:val="0022286F"/>
    <w:rsid w:val="0023164A"/>
    <w:rsid w:val="00232864"/>
    <w:rsid w:val="00233C93"/>
    <w:rsid w:val="002369F5"/>
    <w:rsid w:val="0024220E"/>
    <w:rsid w:val="00255A47"/>
    <w:rsid w:val="00257576"/>
    <w:rsid w:val="00271A75"/>
    <w:rsid w:val="002761A1"/>
    <w:rsid w:val="002807C9"/>
    <w:rsid w:val="00286A57"/>
    <w:rsid w:val="00287D51"/>
    <w:rsid w:val="002A7A71"/>
    <w:rsid w:val="002B11D4"/>
    <w:rsid w:val="002B20CD"/>
    <w:rsid w:val="002B21ED"/>
    <w:rsid w:val="002B7843"/>
    <w:rsid w:val="002B792A"/>
    <w:rsid w:val="002E38DE"/>
    <w:rsid w:val="002E4E53"/>
    <w:rsid w:val="002E4ED1"/>
    <w:rsid w:val="002E7C4E"/>
    <w:rsid w:val="002F01F9"/>
    <w:rsid w:val="002F0A21"/>
    <w:rsid w:val="002F15CB"/>
    <w:rsid w:val="0030058C"/>
    <w:rsid w:val="00302724"/>
    <w:rsid w:val="00302990"/>
    <w:rsid w:val="00305887"/>
    <w:rsid w:val="00307AC3"/>
    <w:rsid w:val="003139F8"/>
    <w:rsid w:val="003152D0"/>
    <w:rsid w:val="00316A23"/>
    <w:rsid w:val="00322006"/>
    <w:rsid w:val="00322667"/>
    <w:rsid w:val="00325234"/>
    <w:rsid w:val="00330865"/>
    <w:rsid w:val="003344B2"/>
    <w:rsid w:val="003406A7"/>
    <w:rsid w:val="00341277"/>
    <w:rsid w:val="00342649"/>
    <w:rsid w:val="00343C12"/>
    <w:rsid w:val="00345040"/>
    <w:rsid w:val="003568A6"/>
    <w:rsid w:val="00367FBA"/>
    <w:rsid w:val="00371ED7"/>
    <w:rsid w:val="003831F4"/>
    <w:rsid w:val="00383FD8"/>
    <w:rsid w:val="0039147D"/>
    <w:rsid w:val="00391E50"/>
    <w:rsid w:val="00393436"/>
    <w:rsid w:val="003944B6"/>
    <w:rsid w:val="00394E6E"/>
    <w:rsid w:val="00394FA8"/>
    <w:rsid w:val="003A169E"/>
    <w:rsid w:val="003A2309"/>
    <w:rsid w:val="003A23DD"/>
    <w:rsid w:val="003A77DE"/>
    <w:rsid w:val="003B2B4A"/>
    <w:rsid w:val="003C064E"/>
    <w:rsid w:val="003C3A7D"/>
    <w:rsid w:val="003C420D"/>
    <w:rsid w:val="003C787E"/>
    <w:rsid w:val="003D3C2E"/>
    <w:rsid w:val="003D4EB2"/>
    <w:rsid w:val="003D5799"/>
    <w:rsid w:val="003D5A9D"/>
    <w:rsid w:val="003E1780"/>
    <w:rsid w:val="003E23BF"/>
    <w:rsid w:val="003E5B72"/>
    <w:rsid w:val="003F02F7"/>
    <w:rsid w:val="003F6CED"/>
    <w:rsid w:val="003F7C0F"/>
    <w:rsid w:val="00402ABD"/>
    <w:rsid w:val="0040342D"/>
    <w:rsid w:val="00404246"/>
    <w:rsid w:val="00412CC2"/>
    <w:rsid w:val="00413425"/>
    <w:rsid w:val="004141BA"/>
    <w:rsid w:val="00414E58"/>
    <w:rsid w:val="004232DA"/>
    <w:rsid w:val="00424DA0"/>
    <w:rsid w:val="00427694"/>
    <w:rsid w:val="0043093A"/>
    <w:rsid w:val="00430A5D"/>
    <w:rsid w:val="00430EBE"/>
    <w:rsid w:val="004317C3"/>
    <w:rsid w:val="004413FF"/>
    <w:rsid w:val="00441BD1"/>
    <w:rsid w:val="00442E9B"/>
    <w:rsid w:val="004478CA"/>
    <w:rsid w:val="00451198"/>
    <w:rsid w:val="004531ED"/>
    <w:rsid w:val="004536EE"/>
    <w:rsid w:val="004541CD"/>
    <w:rsid w:val="00456175"/>
    <w:rsid w:val="00457EB1"/>
    <w:rsid w:val="0046214F"/>
    <w:rsid w:val="0046229E"/>
    <w:rsid w:val="00467723"/>
    <w:rsid w:val="00471547"/>
    <w:rsid w:val="00477D2B"/>
    <w:rsid w:val="00480002"/>
    <w:rsid w:val="004836C8"/>
    <w:rsid w:val="00486E80"/>
    <w:rsid w:val="00486F0F"/>
    <w:rsid w:val="004900C7"/>
    <w:rsid w:val="00491476"/>
    <w:rsid w:val="00491B31"/>
    <w:rsid w:val="0049635F"/>
    <w:rsid w:val="00497CBC"/>
    <w:rsid w:val="004A2229"/>
    <w:rsid w:val="004A32F4"/>
    <w:rsid w:val="004A4CF0"/>
    <w:rsid w:val="004B1F46"/>
    <w:rsid w:val="004B216E"/>
    <w:rsid w:val="004B59FB"/>
    <w:rsid w:val="004C0E85"/>
    <w:rsid w:val="004C32DA"/>
    <w:rsid w:val="004C7A1F"/>
    <w:rsid w:val="004D3F03"/>
    <w:rsid w:val="004E111C"/>
    <w:rsid w:val="004E1AAB"/>
    <w:rsid w:val="004E779C"/>
    <w:rsid w:val="004F1492"/>
    <w:rsid w:val="004F341A"/>
    <w:rsid w:val="004F50FF"/>
    <w:rsid w:val="004F7962"/>
    <w:rsid w:val="00500C3D"/>
    <w:rsid w:val="005035C9"/>
    <w:rsid w:val="00507994"/>
    <w:rsid w:val="00510040"/>
    <w:rsid w:val="00513AC6"/>
    <w:rsid w:val="0051570F"/>
    <w:rsid w:val="0052007C"/>
    <w:rsid w:val="0052248F"/>
    <w:rsid w:val="00523E0C"/>
    <w:rsid w:val="0053342C"/>
    <w:rsid w:val="00534468"/>
    <w:rsid w:val="00536B7A"/>
    <w:rsid w:val="00542288"/>
    <w:rsid w:val="00542F46"/>
    <w:rsid w:val="00544B96"/>
    <w:rsid w:val="00546B22"/>
    <w:rsid w:val="00553738"/>
    <w:rsid w:val="005542CC"/>
    <w:rsid w:val="00555832"/>
    <w:rsid w:val="00555D80"/>
    <w:rsid w:val="005617A8"/>
    <w:rsid w:val="00562488"/>
    <w:rsid w:val="0057102A"/>
    <w:rsid w:val="00573D94"/>
    <w:rsid w:val="00575683"/>
    <w:rsid w:val="00580118"/>
    <w:rsid w:val="00581D76"/>
    <w:rsid w:val="005917D3"/>
    <w:rsid w:val="00597AC5"/>
    <w:rsid w:val="005A21D9"/>
    <w:rsid w:val="005A682B"/>
    <w:rsid w:val="005A7C4D"/>
    <w:rsid w:val="005B267D"/>
    <w:rsid w:val="005B77F4"/>
    <w:rsid w:val="005C0188"/>
    <w:rsid w:val="005C022C"/>
    <w:rsid w:val="005C6CF8"/>
    <w:rsid w:val="005C70D7"/>
    <w:rsid w:val="005D2E11"/>
    <w:rsid w:val="005E0EF4"/>
    <w:rsid w:val="005E0F56"/>
    <w:rsid w:val="005E1D31"/>
    <w:rsid w:val="005E20B2"/>
    <w:rsid w:val="005E728A"/>
    <w:rsid w:val="005F06DE"/>
    <w:rsid w:val="005F6FDD"/>
    <w:rsid w:val="0060259A"/>
    <w:rsid w:val="00604F31"/>
    <w:rsid w:val="00606102"/>
    <w:rsid w:val="006063F6"/>
    <w:rsid w:val="00610B49"/>
    <w:rsid w:val="00611296"/>
    <w:rsid w:val="00614618"/>
    <w:rsid w:val="00622060"/>
    <w:rsid w:val="00623B55"/>
    <w:rsid w:val="00633F78"/>
    <w:rsid w:val="00635D74"/>
    <w:rsid w:val="0064280D"/>
    <w:rsid w:val="0065414F"/>
    <w:rsid w:val="00671114"/>
    <w:rsid w:val="00676560"/>
    <w:rsid w:val="0069248F"/>
    <w:rsid w:val="00692E2F"/>
    <w:rsid w:val="0069349D"/>
    <w:rsid w:val="00693FFA"/>
    <w:rsid w:val="00694B5A"/>
    <w:rsid w:val="00697499"/>
    <w:rsid w:val="006A24FC"/>
    <w:rsid w:val="006A4C12"/>
    <w:rsid w:val="006A7F6A"/>
    <w:rsid w:val="006B0536"/>
    <w:rsid w:val="006B2D95"/>
    <w:rsid w:val="006B5645"/>
    <w:rsid w:val="006B5EC5"/>
    <w:rsid w:val="006B6B63"/>
    <w:rsid w:val="006C1B37"/>
    <w:rsid w:val="006C3934"/>
    <w:rsid w:val="006C4DC5"/>
    <w:rsid w:val="006C59D3"/>
    <w:rsid w:val="006C6A2C"/>
    <w:rsid w:val="006C7F2C"/>
    <w:rsid w:val="006D0038"/>
    <w:rsid w:val="006D0BC0"/>
    <w:rsid w:val="006E10DA"/>
    <w:rsid w:val="006E16EF"/>
    <w:rsid w:val="006E1BCD"/>
    <w:rsid w:val="006E7C01"/>
    <w:rsid w:val="006F46E5"/>
    <w:rsid w:val="006F63F4"/>
    <w:rsid w:val="006F7B2D"/>
    <w:rsid w:val="0070379D"/>
    <w:rsid w:val="007044AE"/>
    <w:rsid w:val="0070454C"/>
    <w:rsid w:val="0070754F"/>
    <w:rsid w:val="00710432"/>
    <w:rsid w:val="0071148B"/>
    <w:rsid w:val="00712BAB"/>
    <w:rsid w:val="00730566"/>
    <w:rsid w:val="00731D35"/>
    <w:rsid w:val="0073396C"/>
    <w:rsid w:val="00737709"/>
    <w:rsid w:val="007405BC"/>
    <w:rsid w:val="007456B9"/>
    <w:rsid w:val="00746FB5"/>
    <w:rsid w:val="007605BE"/>
    <w:rsid w:val="00760746"/>
    <w:rsid w:val="007662CB"/>
    <w:rsid w:val="00774233"/>
    <w:rsid w:val="00774D26"/>
    <w:rsid w:val="0077737A"/>
    <w:rsid w:val="007845D9"/>
    <w:rsid w:val="00787093"/>
    <w:rsid w:val="00790BD9"/>
    <w:rsid w:val="00791175"/>
    <w:rsid w:val="00792A3D"/>
    <w:rsid w:val="00792B09"/>
    <w:rsid w:val="00793999"/>
    <w:rsid w:val="00795B01"/>
    <w:rsid w:val="007963A4"/>
    <w:rsid w:val="0079652F"/>
    <w:rsid w:val="00796F42"/>
    <w:rsid w:val="007976C7"/>
    <w:rsid w:val="007A28B0"/>
    <w:rsid w:val="007A57A3"/>
    <w:rsid w:val="007A7292"/>
    <w:rsid w:val="007A7A4A"/>
    <w:rsid w:val="007B22B9"/>
    <w:rsid w:val="007B62E6"/>
    <w:rsid w:val="007C3221"/>
    <w:rsid w:val="007C4C83"/>
    <w:rsid w:val="007C6ACB"/>
    <w:rsid w:val="007C78FA"/>
    <w:rsid w:val="007D0064"/>
    <w:rsid w:val="007D1353"/>
    <w:rsid w:val="007D41EF"/>
    <w:rsid w:val="007D4C06"/>
    <w:rsid w:val="007F03DE"/>
    <w:rsid w:val="007F1476"/>
    <w:rsid w:val="007F48DC"/>
    <w:rsid w:val="007F755F"/>
    <w:rsid w:val="00803C92"/>
    <w:rsid w:val="008046A3"/>
    <w:rsid w:val="0080720C"/>
    <w:rsid w:val="00810C7B"/>
    <w:rsid w:val="008139A9"/>
    <w:rsid w:val="00817EBA"/>
    <w:rsid w:val="00822215"/>
    <w:rsid w:val="0082347D"/>
    <w:rsid w:val="0082359B"/>
    <w:rsid w:val="0082532A"/>
    <w:rsid w:val="00825EE0"/>
    <w:rsid w:val="0082664B"/>
    <w:rsid w:val="00827DFB"/>
    <w:rsid w:val="00830EEA"/>
    <w:rsid w:val="00833193"/>
    <w:rsid w:val="00842609"/>
    <w:rsid w:val="00846086"/>
    <w:rsid w:val="0084697C"/>
    <w:rsid w:val="00847266"/>
    <w:rsid w:val="0085029D"/>
    <w:rsid w:val="008515A5"/>
    <w:rsid w:val="00852CE3"/>
    <w:rsid w:val="0085399A"/>
    <w:rsid w:val="00860278"/>
    <w:rsid w:val="00860845"/>
    <w:rsid w:val="0086587A"/>
    <w:rsid w:val="00875153"/>
    <w:rsid w:val="00884F74"/>
    <w:rsid w:val="00886FE6"/>
    <w:rsid w:val="00887CCC"/>
    <w:rsid w:val="00894269"/>
    <w:rsid w:val="00894DEB"/>
    <w:rsid w:val="00896BC8"/>
    <w:rsid w:val="00897D56"/>
    <w:rsid w:val="008A16B3"/>
    <w:rsid w:val="008A4204"/>
    <w:rsid w:val="008B1B39"/>
    <w:rsid w:val="008B28FF"/>
    <w:rsid w:val="008B5D67"/>
    <w:rsid w:val="008C3B96"/>
    <w:rsid w:val="008C79DF"/>
    <w:rsid w:val="008D64FD"/>
    <w:rsid w:val="008D757C"/>
    <w:rsid w:val="008E0184"/>
    <w:rsid w:val="008E0703"/>
    <w:rsid w:val="008F0FD5"/>
    <w:rsid w:val="008F1106"/>
    <w:rsid w:val="008F56E2"/>
    <w:rsid w:val="00903EFB"/>
    <w:rsid w:val="00905100"/>
    <w:rsid w:val="009073C9"/>
    <w:rsid w:val="00921D0E"/>
    <w:rsid w:val="00921F29"/>
    <w:rsid w:val="00922D1D"/>
    <w:rsid w:val="00923F8D"/>
    <w:rsid w:val="0093065D"/>
    <w:rsid w:val="00934DCC"/>
    <w:rsid w:val="009354EA"/>
    <w:rsid w:val="009359B9"/>
    <w:rsid w:val="00940163"/>
    <w:rsid w:val="009427BC"/>
    <w:rsid w:val="00945260"/>
    <w:rsid w:val="00955EC5"/>
    <w:rsid w:val="0095677B"/>
    <w:rsid w:val="00957134"/>
    <w:rsid w:val="00957334"/>
    <w:rsid w:val="00960604"/>
    <w:rsid w:val="00961FE3"/>
    <w:rsid w:val="00964697"/>
    <w:rsid w:val="009713C3"/>
    <w:rsid w:val="00971B7A"/>
    <w:rsid w:val="00977517"/>
    <w:rsid w:val="00981CCC"/>
    <w:rsid w:val="009874C0"/>
    <w:rsid w:val="00987893"/>
    <w:rsid w:val="00987DB5"/>
    <w:rsid w:val="00987E58"/>
    <w:rsid w:val="00993CC0"/>
    <w:rsid w:val="00995E19"/>
    <w:rsid w:val="00997135"/>
    <w:rsid w:val="00997429"/>
    <w:rsid w:val="009A03D8"/>
    <w:rsid w:val="009A7DAB"/>
    <w:rsid w:val="009B073C"/>
    <w:rsid w:val="009B0E03"/>
    <w:rsid w:val="009B2AB9"/>
    <w:rsid w:val="009B6B1A"/>
    <w:rsid w:val="009C1531"/>
    <w:rsid w:val="009C3116"/>
    <w:rsid w:val="009C54B4"/>
    <w:rsid w:val="009D0381"/>
    <w:rsid w:val="009D05BF"/>
    <w:rsid w:val="009D5D3C"/>
    <w:rsid w:val="009D6367"/>
    <w:rsid w:val="009E614C"/>
    <w:rsid w:val="009E6B8D"/>
    <w:rsid w:val="009F1668"/>
    <w:rsid w:val="009F5C26"/>
    <w:rsid w:val="009F6247"/>
    <w:rsid w:val="009F76BC"/>
    <w:rsid w:val="00A0348E"/>
    <w:rsid w:val="00A12620"/>
    <w:rsid w:val="00A14666"/>
    <w:rsid w:val="00A16C73"/>
    <w:rsid w:val="00A23BB7"/>
    <w:rsid w:val="00A241B9"/>
    <w:rsid w:val="00A30095"/>
    <w:rsid w:val="00A330F8"/>
    <w:rsid w:val="00A36139"/>
    <w:rsid w:val="00A416D1"/>
    <w:rsid w:val="00A42305"/>
    <w:rsid w:val="00A42EE9"/>
    <w:rsid w:val="00A44BA3"/>
    <w:rsid w:val="00A465C7"/>
    <w:rsid w:val="00A508A1"/>
    <w:rsid w:val="00A5660A"/>
    <w:rsid w:val="00A56771"/>
    <w:rsid w:val="00A62ED8"/>
    <w:rsid w:val="00A7077F"/>
    <w:rsid w:val="00A72DAC"/>
    <w:rsid w:val="00A73799"/>
    <w:rsid w:val="00A82576"/>
    <w:rsid w:val="00A83EE5"/>
    <w:rsid w:val="00A8416B"/>
    <w:rsid w:val="00A96FB6"/>
    <w:rsid w:val="00A973BE"/>
    <w:rsid w:val="00AB26F8"/>
    <w:rsid w:val="00AB318A"/>
    <w:rsid w:val="00AB348C"/>
    <w:rsid w:val="00AC1272"/>
    <w:rsid w:val="00AD1E10"/>
    <w:rsid w:val="00AD21EC"/>
    <w:rsid w:val="00AD2909"/>
    <w:rsid w:val="00AD307D"/>
    <w:rsid w:val="00B13C04"/>
    <w:rsid w:val="00B14330"/>
    <w:rsid w:val="00B1477D"/>
    <w:rsid w:val="00B15DDD"/>
    <w:rsid w:val="00B2015D"/>
    <w:rsid w:val="00B22258"/>
    <w:rsid w:val="00B23364"/>
    <w:rsid w:val="00B24D87"/>
    <w:rsid w:val="00B24ECC"/>
    <w:rsid w:val="00B327D5"/>
    <w:rsid w:val="00B34734"/>
    <w:rsid w:val="00B34CF1"/>
    <w:rsid w:val="00B41458"/>
    <w:rsid w:val="00B45934"/>
    <w:rsid w:val="00B60C52"/>
    <w:rsid w:val="00B65A59"/>
    <w:rsid w:val="00B660EF"/>
    <w:rsid w:val="00B6792E"/>
    <w:rsid w:val="00B7557F"/>
    <w:rsid w:val="00B77807"/>
    <w:rsid w:val="00B84674"/>
    <w:rsid w:val="00B87DE7"/>
    <w:rsid w:val="00B9056F"/>
    <w:rsid w:val="00B92CF9"/>
    <w:rsid w:val="00B93340"/>
    <w:rsid w:val="00B96197"/>
    <w:rsid w:val="00B96EAC"/>
    <w:rsid w:val="00B97D2E"/>
    <w:rsid w:val="00BC75A0"/>
    <w:rsid w:val="00BD3309"/>
    <w:rsid w:val="00BD79C0"/>
    <w:rsid w:val="00BE6B8E"/>
    <w:rsid w:val="00BF26D8"/>
    <w:rsid w:val="00BF4BEE"/>
    <w:rsid w:val="00BF4DB5"/>
    <w:rsid w:val="00C01F23"/>
    <w:rsid w:val="00C04BA0"/>
    <w:rsid w:val="00C05F7D"/>
    <w:rsid w:val="00C07272"/>
    <w:rsid w:val="00C12174"/>
    <w:rsid w:val="00C154CE"/>
    <w:rsid w:val="00C17527"/>
    <w:rsid w:val="00C20578"/>
    <w:rsid w:val="00C220B9"/>
    <w:rsid w:val="00C31BA2"/>
    <w:rsid w:val="00C35274"/>
    <w:rsid w:val="00C45128"/>
    <w:rsid w:val="00C52D2F"/>
    <w:rsid w:val="00C5318D"/>
    <w:rsid w:val="00C53D84"/>
    <w:rsid w:val="00C550C3"/>
    <w:rsid w:val="00C606E7"/>
    <w:rsid w:val="00C61479"/>
    <w:rsid w:val="00C712DA"/>
    <w:rsid w:val="00C75C18"/>
    <w:rsid w:val="00C770EF"/>
    <w:rsid w:val="00C7749A"/>
    <w:rsid w:val="00C83A9D"/>
    <w:rsid w:val="00C83B83"/>
    <w:rsid w:val="00C858F0"/>
    <w:rsid w:val="00C8639A"/>
    <w:rsid w:val="00C90E07"/>
    <w:rsid w:val="00C963A9"/>
    <w:rsid w:val="00C96D40"/>
    <w:rsid w:val="00C96FE8"/>
    <w:rsid w:val="00C9706F"/>
    <w:rsid w:val="00CA263D"/>
    <w:rsid w:val="00CA6F71"/>
    <w:rsid w:val="00CA7DEB"/>
    <w:rsid w:val="00CB6ACC"/>
    <w:rsid w:val="00CB7996"/>
    <w:rsid w:val="00CC0580"/>
    <w:rsid w:val="00CC2982"/>
    <w:rsid w:val="00CC7045"/>
    <w:rsid w:val="00CC78E5"/>
    <w:rsid w:val="00CC7C24"/>
    <w:rsid w:val="00CD014C"/>
    <w:rsid w:val="00CD0B54"/>
    <w:rsid w:val="00CD2179"/>
    <w:rsid w:val="00CD42F7"/>
    <w:rsid w:val="00CD625B"/>
    <w:rsid w:val="00CE05AF"/>
    <w:rsid w:val="00CE097A"/>
    <w:rsid w:val="00CE32B0"/>
    <w:rsid w:val="00CE3DF1"/>
    <w:rsid w:val="00CE572B"/>
    <w:rsid w:val="00CF47D9"/>
    <w:rsid w:val="00D049BF"/>
    <w:rsid w:val="00D0553B"/>
    <w:rsid w:val="00D10C6E"/>
    <w:rsid w:val="00D1130B"/>
    <w:rsid w:val="00D13A77"/>
    <w:rsid w:val="00D13D1A"/>
    <w:rsid w:val="00D207FA"/>
    <w:rsid w:val="00D23350"/>
    <w:rsid w:val="00D234F8"/>
    <w:rsid w:val="00D23F5B"/>
    <w:rsid w:val="00D31DF0"/>
    <w:rsid w:val="00D3362E"/>
    <w:rsid w:val="00D44D55"/>
    <w:rsid w:val="00D4647E"/>
    <w:rsid w:val="00D47C7D"/>
    <w:rsid w:val="00D5036C"/>
    <w:rsid w:val="00D52C86"/>
    <w:rsid w:val="00D54C08"/>
    <w:rsid w:val="00D670EA"/>
    <w:rsid w:val="00D67687"/>
    <w:rsid w:val="00D67ACD"/>
    <w:rsid w:val="00D7640A"/>
    <w:rsid w:val="00D77794"/>
    <w:rsid w:val="00D82B69"/>
    <w:rsid w:val="00D83D69"/>
    <w:rsid w:val="00D86A6C"/>
    <w:rsid w:val="00D93582"/>
    <w:rsid w:val="00D937BB"/>
    <w:rsid w:val="00D9561A"/>
    <w:rsid w:val="00D968E3"/>
    <w:rsid w:val="00DA2C09"/>
    <w:rsid w:val="00DB50AD"/>
    <w:rsid w:val="00DC39D9"/>
    <w:rsid w:val="00DC5415"/>
    <w:rsid w:val="00DC5707"/>
    <w:rsid w:val="00DC700C"/>
    <w:rsid w:val="00DC75A0"/>
    <w:rsid w:val="00DD26EF"/>
    <w:rsid w:val="00DE3F50"/>
    <w:rsid w:val="00DE6633"/>
    <w:rsid w:val="00DF16EF"/>
    <w:rsid w:val="00DF597A"/>
    <w:rsid w:val="00DF7FBD"/>
    <w:rsid w:val="00E04A66"/>
    <w:rsid w:val="00E13693"/>
    <w:rsid w:val="00E14CDB"/>
    <w:rsid w:val="00E23D82"/>
    <w:rsid w:val="00E23E9D"/>
    <w:rsid w:val="00E31862"/>
    <w:rsid w:val="00E33443"/>
    <w:rsid w:val="00E33C82"/>
    <w:rsid w:val="00E40076"/>
    <w:rsid w:val="00E40B57"/>
    <w:rsid w:val="00E45ED0"/>
    <w:rsid w:val="00E46AAB"/>
    <w:rsid w:val="00E474B5"/>
    <w:rsid w:val="00E50685"/>
    <w:rsid w:val="00E51B94"/>
    <w:rsid w:val="00E54236"/>
    <w:rsid w:val="00E55CB7"/>
    <w:rsid w:val="00E607FD"/>
    <w:rsid w:val="00E61655"/>
    <w:rsid w:val="00E6169B"/>
    <w:rsid w:val="00E61B80"/>
    <w:rsid w:val="00E64E2D"/>
    <w:rsid w:val="00E6569C"/>
    <w:rsid w:val="00E7240A"/>
    <w:rsid w:val="00E74171"/>
    <w:rsid w:val="00E74A0F"/>
    <w:rsid w:val="00E76234"/>
    <w:rsid w:val="00E80896"/>
    <w:rsid w:val="00E81B76"/>
    <w:rsid w:val="00E82974"/>
    <w:rsid w:val="00E85CEC"/>
    <w:rsid w:val="00E954E2"/>
    <w:rsid w:val="00EA0C17"/>
    <w:rsid w:val="00EA1ED0"/>
    <w:rsid w:val="00EA2B37"/>
    <w:rsid w:val="00EA3499"/>
    <w:rsid w:val="00EB378C"/>
    <w:rsid w:val="00EB7111"/>
    <w:rsid w:val="00EC5FF2"/>
    <w:rsid w:val="00ED2C19"/>
    <w:rsid w:val="00ED305A"/>
    <w:rsid w:val="00ED7E15"/>
    <w:rsid w:val="00EE01AA"/>
    <w:rsid w:val="00EE2A3A"/>
    <w:rsid w:val="00EE3783"/>
    <w:rsid w:val="00EE3978"/>
    <w:rsid w:val="00EE560D"/>
    <w:rsid w:val="00EE5F25"/>
    <w:rsid w:val="00EE7012"/>
    <w:rsid w:val="00EF1C00"/>
    <w:rsid w:val="00EF4B28"/>
    <w:rsid w:val="00F02E82"/>
    <w:rsid w:val="00F059B8"/>
    <w:rsid w:val="00F14DB5"/>
    <w:rsid w:val="00F16366"/>
    <w:rsid w:val="00F20474"/>
    <w:rsid w:val="00F20CE7"/>
    <w:rsid w:val="00F240D7"/>
    <w:rsid w:val="00F315F5"/>
    <w:rsid w:val="00F31DF9"/>
    <w:rsid w:val="00F359FC"/>
    <w:rsid w:val="00F3777A"/>
    <w:rsid w:val="00F423B9"/>
    <w:rsid w:val="00F45EFB"/>
    <w:rsid w:val="00F466F7"/>
    <w:rsid w:val="00F50FC3"/>
    <w:rsid w:val="00F53593"/>
    <w:rsid w:val="00F55536"/>
    <w:rsid w:val="00F56699"/>
    <w:rsid w:val="00F56C8F"/>
    <w:rsid w:val="00F60926"/>
    <w:rsid w:val="00F6286F"/>
    <w:rsid w:val="00F7055E"/>
    <w:rsid w:val="00F71734"/>
    <w:rsid w:val="00F72A01"/>
    <w:rsid w:val="00F76BEA"/>
    <w:rsid w:val="00F86A4A"/>
    <w:rsid w:val="00F87529"/>
    <w:rsid w:val="00F90CDF"/>
    <w:rsid w:val="00F97C6C"/>
    <w:rsid w:val="00FA06A2"/>
    <w:rsid w:val="00FA0D51"/>
    <w:rsid w:val="00FA2028"/>
    <w:rsid w:val="00FB325C"/>
    <w:rsid w:val="00FB485E"/>
    <w:rsid w:val="00FC368D"/>
    <w:rsid w:val="00FC44EC"/>
    <w:rsid w:val="00FC4F61"/>
    <w:rsid w:val="00FC5060"/>
    <w:rsid w:val="00FC651F"/>
    <w:rsid w:val="00FC66A7"/>
    <w:rsid w:val="00FD3B91"/>
    <w:rsid w:val="00FD42BE"/>
    <w:rsid w:val="00FD452F"/>
    <w:rsid w:val="00FD6D05"/>
    <w:rsid w:val="00FE0366"/>
    <w:rsid w:val="00FE2651"/>
    <w:rsid w:val="00F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43A5EC"/>
  <w15:docId w15:val="{423B4120-8803-4D7D-86A1-72515422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342C"/>
    <w:rPr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21"/>
    </w:rPr>
  </w:style>
  <w:style w:type="paragraph" w:styleId="Heading3">
    <w:name w:val="heading 3"/>
    <w:basedOn w:val="Normal"/>
    <w:next w:val="Normal"/>
    <w:qFormat/>
    <w:rsid w:val="00D13A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D13A7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67111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13A77"/>
    <w:rPr>
      <w:sz w:val="20"/>
    </w:rPr>
  </w:style>
  <w:style w:type="character" w:styleId="Hyperlink">
    <w:name w:val="Hyperlink"/>
    <w:basedOn w:val="DefaultParagraphFont"/>
    <w:rsid w:val="00D13A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2576"/>
    <w:pPr>
      <w:spacing w:after="200" w:line="276" w:lineRule="auto"/>
      <w:ind w:left="720"/>
      <w:contextualSpacing/>
    </w:pPr>
    <w:rPr>
      <w:rFonts w:ascii="Calibri" w:eastAsiaTheme="minorHAnsi" w:hAnsi="Calibri" w:cs="Calibri"/>
      <w:szCs w:val="22"/>
    </w:rPr>
  </w:style>
  <w:style w:type="table" w:styleId="TableGrid">
    <w:name w:val="Table Grid"/>
    <w:basedOn w:val="TableNormal"/>
    <w:rsid w:val="00E8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A24FC"/>
    <w:rPr>
      <w:sz w:val="22"/>
    </w:rPr>
  </w:style>
  <w:style w:type="character" w:styleId="CommentReference">
    <w:name w:val="annotation reference"/>
    <w:basedOn w:val="DefaultParagraphFont"/>
    <w:rsid w:val="007A28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28B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A28B0"/>
  </w:style>
  <w:style w:type="paragraph" w:styleId="CommentSubject">
    <w:name w:val="annotation subject"/>
    <w:basedOn w:val="CommentText"/>
    <w:next w:val="CommentText"/>
    <w:link w:val="CommentSubjectChar"/>
    <w:rsid w:val="007A2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28B0"/>
    <w:rPr>
      <w:b/>
      <w:bCs/>
    </w:rPr>
  </w:style>
  <w:style w:type="paragraph" w:styleId="Revision">
    <w:name w:val="Revision"/>
    <w:hidden/>
    <w:uiPriority w:val="99"/>
    <w:semiHidden/>
    <w:rsid w:val="009874C0"/>
    <w:rPr>
      <w:sz w:val="22"/>
    </w:rPr>
  </w:style>
  <w:style w:type="character" w:customStyle="1" w:styleId="HeaderChar">
    <w:name w:val="Header Char"/>
    <w:basedOn w:val="DefaultParagraphFont"/>
    <w:link w:val="Header"/>
    <w:rsid w:val="00623B55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F4B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824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secure02.principal.com/publicvsupply/GetFile?fm=GP61884GRP700N&amp;ty=VOP&amp;EXT=.VO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employersdental.com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employersdenta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313648\Local%20Settings\Temporary%20Internet%20Files\OLK1C\GP%205674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GP 56747.dot</Template>
  <TotalTime>6</TotalTime>
  <Pages>1</Pages>
  <Words>144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Principal Financial Group</Company>
  <LinksUpToDate>false</LinksUpToDate>
  <CharactersWithSpaces>1186</CharactersWithSpaces>
  <SharedDoc>false</SharedDoc>
  <HLinks>
    <vt:vector size="6" baseType="variant">
      <vt:variant>
        <vt:i4>5767244</vt:i4>
      </vt:variant>
      <vt:variant>
        <vt:i4>44</vt:i4>
      </vt:variant>
      <vt:variant>
        <vt:i4>0</vt:i4>
      </vt:variant>
      <vt:variant>
        <vt:i4>5</vt:i4>
      </vt:variant>
      <vt:variant>
        <vt:lpwstr>http://www.mydentalplan.net/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s313648</dc:creator>
  <cp:keywords/>
  <dc:description/>
  <cp:lastModifiedBy>Rosales, Debbie</cp:lastModifiedBy>
  <cp:revision>2</cp:revision>
  <cp:lastPrinted>2018-04-30T22:30:00Z</cp:lastPrinted>
  <dcterms:created xsi:type="dcterms:W3CDTF">2020-12-21T14:58:00Z</dcterms:created>
  <dcterms:modified xsi:type="dcterms:W3CDTF">2020-12-21T14:58:00Z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ee3f6f-dfa9-4d1e-aa5d-d0dea03c4102_Enabled">
    <vt:lpwstr>True</vt:lpwstr>
  </property>
  <property fmtid="{D5CDD505-2E9C-101B-9397-08002B2CF9AE}" pid="3" name="MSIP_Label_d6ee3f6f-dfa9-4d1e-aa5d-d0dea03c4102_SiteId">
    <vt:lpwstr>3bea478c-1684-4a8c-8e85-045ec54ba430</vt:lpwstr>
  </property>
  <property fmtid="{D5CDD505-2E9C-101B-9397-08002B2CF9AE}" pid="4" name="MSIP_Label_d6ee3f6f-dfa9-4d1e-aa5d-d0dea03c4102_Ref">
    <vt:lpwstr>https://api.informationprotection.azure.com/api/3bea478c-1684-4a8c-8e85-045ec54ba430</vt:lpwstr>
  </property>
  <property fmtid="{D5CDD505-2E9C-101B-9397-08002B2CF9AE}" pid="5" name="MSIP_Label_d6ee3f6f-dfa9-4d1e-aa5d-d0dea03c4102_SetBy">
    <vt:lpwstr>kmiller@mydentalplan.net</vt:lpwstr>
  </property>
  <property fmtid="{D5CDD505-2E9C-101B-9397-08002B2CF9AE}" pid="6" name="MSIP_Label_d6ee3f6f-dfa9-4d1e-aa5d-d0dea03c4102_SetDate">
    <vt:lpwstr>2017-06-02T15:04:47.0813310-07:00</vt:lpwstr>
  </property>
  <property fmtid="{D5CDD505-2E9C-101B-9397-08002B2CF9AE}" pid="7" name="MSIP_Label_d6ee3f6f-dfa9-4d1e-aa5d-d0dea03c4102_Name">
    <vt:lpwstr>Customer Confidential</vt:lpwstr>
  </property>
  <property fmtid="{D5CDD505-2E9C-101B-9397-08002B2CF9AE}" pid="8" name="MSIP_Label_d6ee3f6f-dfa9-4d1e-aa5d-d0dea03c4102_Application">
    <vt:lpwstr>Microsoft Azure Information Protection</vt:lpwstr>
  </property>
  <property fmtid="{D5CDD505-2E9C-101B-9397-08002B2CF9AE}" pid="9" name="MSIP_Label_d6ee3f6f-dfa9-4d1e-aa5d-d0dea03c4102_Extended_MSFT_Method">
    <vt:lpwstr>Manual</vt:lpwstr>
  </property>
  <property fmtid="{D5CDD505-2E9C-101B-9397-08002B2CF9AE}" pid="10" name="Sensitivity">
    <vt:lpwstr>Customer Confidential</vt:lpwstr>
  </property>
</Properties>
</file>